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e für gesamtes Flyerlayout"/>
      </w:tblPr>
      <w:tblGrid>
        <w:gridCol w:w="7342"/>
        <w:gridCol w:w="144"/>
        <w:gridCol w:w="3456"/>
      </w:tblGrid>
      <w:tr w:rsidR="004E3790" w:rsidTr="00C36804">
        <w:trPr>
          <w:trHeight w:hRule="exact" w:val="14400"/>
          <w:jc w:val="center"/>
        </w:trPr>
        <w:tc>
          <w:tcPr>
            <w:tcW w:w="7342" w:type="dxa"/>
          </w:tcPr>
          <w:tbl>
            <w:tblPr>
              <w:tblW w:w="72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ür Textkörperinhalt von Tabelle"/>
            </w:tblPr>
            <w:tblGrid>
              <w:gridCol w:w="7260"/>
            </w:tblGrid>
            <w:tr w:rsidR="004E3790" w:rsidTr="00757C98">
              <w:trPr>
                <w:cantSplit/>
                <w:trHeight w:hRule="exact" w:val="7252"/>
              </w:trPr>
              <w:tc>
                <w:tcPr>
                  <w:tcW w:w="7260" w:type="dxa"/>
                </w:tcPr>
                <w:p w:rsidR="004E3790" w:rsidRDefault="00E7013F">
                  <w:r>
                    <w:rPr>
                      <w:noProof/>
                    </w:rPr>
                    <w:drawing>
                      <wp:inline distT="0" distB="0" distL="0" distR="0">
                        <wp:extent cx="4320540" cy="5791200"/>
                        <wp:effectExtent l="0" t="0" r="3810" b="0"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20540" cy="579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E3790" w:rsidTr="00757C98">
              <w:trPr>
                <w:trHeight w:hRule="exact" w:val="5802"/>
              </w:trPr>
              <w:tc>
                <w:tcPr>
                  <w:tcW w:w="7260" w:type="dxa"/>
                </w:tcPr>
                <w:p w:rsidR="004E3790" w:rsidRDefault="00CA0555">
                  <w:pPr>
                    <w:pStyle w:val="berschrift1"/>
                  </w:pPr>
                  <w:r>
                    <w:t xml:space="preserve">Nachtwächterführung </w:t>
                  </w:r>
                  <w:r w:rsidR="002429DD">
                    <w:t>in Dürnstein</w:t>
                  </w:r>
                </w:p>
                <w:p w:rsidR="004E3790" w:rsidRPr="002429DD" w:rsidRDefault="00CA0555">
                  <w:pPr>
                    <w:rPr>
                      <w:rFonts w:ascii="Harrington" w:hAnsi="Harrington"/>
                      <w:sz w:val="28"/>
                      <w:szCs w:val="28"/>
                    </w:rPr>
                  </w:pP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>Hört Ihr Leute lasst euch sagen</w:t>
                  </w:r>
                </w:p>
                <w:p w:rsidR="00CA0555" w:rsidRPr="002429DD" w:rsidRDefault="00B008BF">
                  <w:pPr>
                    <w:rPr>
                      <w:rFonts w:ascii="Harrington" w:hAnsi="Harrington"/>
                      <w:sz w:val="28"/>
                      <w:szCs w:val="28"/>
                    </w:rPr>
                  </w:pP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>e</w:t>
                  </w:r>
                  <w:r w:rsidR="00CA0555" w:rsidRPr="002429DD">
                    <w:rPr>
                      <w:rFonts w:ascii="Harrington" w:hAnsi="Harrington"/>
                      <w:sz w:val="28"/>
                      <w:szCs w:val="28"/>
                    </w:rPr>
                    <w:t xml:space="preserve">ndlich hat die Stunde </w:t>
                  </w:r>
                  <w:r w:rsidR="00C36804" w:rsidRPr="002429DD">
                    <w:rPr>
                      <w:rFonts w:ascii="Harrington" w:hAnsi="Harrington"/>
                      <w:sz w:val="28"/>
                      <w:szCs w:val="28"/>
                    </w:rPr>
                    <w:t>g</w:t>
                  </w:r>
                  <w:r w:rsidR="00C36804">
                    <w:rPr>
                      <w:rFonts w:ascii="Harrington" w:hAnsi="Harrington"/>
                      <w:sz w:val="28"/>
                      <w:szCs w:val="28"/>
                    </w:rPr>
                    <w:t>e</w:t>
                  </w:r>
                  <w:r w:rsidR="00C36804" w:rsidRPr="002429DD">
                    <w:rPr>
                      <w:rFonts w:ascii="Harrington" w:hAnsi="Harrington"/>
                      <w:sz w:val="28"/>
                      <w:szCs w:val="28"/>
                    </w:rPr>
                    <w:t>schlagen</w:t>
                  </w:r>
                </w:p>
                <w:p w:rsidR="00CA0555" w:rsidRPr="002429DD" w:rsidRDefault="00CA0555">
                  <w:pPr>
                    <w:rPr>
                      <w:rFonts w:ascii="Harrington" w:hAnsi="Harrington"/>
                      <w:sz w:val="28"/>
                      <w:szCs w:val="28"/>
                    </w:rPr>
                  </w:pP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 xml:space="preserve">Ihr seid geladen, Christine zu begleiten auf ihrer </w:t>
                  </w:r>
                  <w:r w:rsidR="00B008BF" w:rsidRPr="002429DD">
                    <w:rPr>
                      <w:rFonts w:ascii="Harrington" w:hAnsi="Harrington"/>
                      <w:sz w:val="28"/>
                      <w:szCs w:val="28"/>
                    </w:rPr>
                    <w:t>W</w:t>
                  </w: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>acht</w:t>
                  </w:r>
                </w:p>
                <w:p w:rsidR="00CA0555" w:rsidRPr="002429DD" w:rsidRDefault="00CA0555">
                  <w:pPr>
                    <w:rPr>
                      <w:rFonts w:ascii="Harrington" w:hAnsi="Harrington"/>
                      <w:sz w:val="28"/>
                      <w:szCs w:val="28"/>
                    </w:rPr>
                  </w:pP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>Dürnstein zu beschützen in der Nacht.</w:t>
                  </w:r>
                </w:p>
                <w:p w:rsidR="00CA0555" w:rsidRPr="002429DD" w:rsidRDefault="00CA0555">
                  <w:pPr>
                    <w:rPr>
                      <w:rFonts w:ascii="Harrington" w:hAnsi="Harrington"/>
                      <w:sz w:val="28"/>
                      <w:szCs w:val="28"/>
                    </w:rPr>
                  </w:pP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 xml:space="preserve"> </w:t>
                  </w:r>
                  <w:r w:rsidR="00B008BF" w:rsidRPr="002429DD">
                    <w:rPr>
                      <w:rFonts w:ascii="Harrington" w:hAnsi="Harrington"/>
                      <w:sz w:val="28"/>
                      <w:szCs w:val="28"/>
                    </w:rPr>
                    <w:t>Mitzubringen habt ihr NUR</w:t>
                  </w:r>
                </w:p>
                <w:p w:rsidR="00B008BF" w:rsidRPr="002429DD" w:rsidRDefault="00B008BF">
                  <w:pPr>
                    <w:rPr>
                      <w:rFonts w:ascii="Harrington" w:hAnsi="Harrington"/>
                      <w:sz w:val="28"/>
                      <w:szCs w:val="28"/>
                    </w:rPr>
                  </w:pP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 xml:space="preserve">Viel Geld und noch viel </w:t>
                  </w:r>
                  <w:r w:rsidR="00C36804">
                    <w:rPr>
                      <w:rFonts w:ascii="Harrington" w:hAnsi="Harrington"/>
                      <w:sz w:val="28"/>
                      <w:szCs w:val="28"/>
                    </w:rPr>
                    <w:t xml:space="preserve">mehr  </w:t>
                  </w: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>„Homur“</w:t>
                  </w:r>
                </w:p>
                <w:p w:rsidR="00B008BF" w:rsidRPr="002429DD" w:rsidRDefault="00B008BF">
                  <w:pPr>
                    <w:rPr>
                      <w:rFonts w:ascii="Harrington" w:hAnsi="Harrington"/>
                      <w:sz w:val="28"/>
                      <w:szCs w:val="28"/>
                    </w:rPr>
                  </w:pP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 xml:space="preserve">Beschützt wird die Stadt mit aller </w:t>
                  </w:r>
                  <w:r w:rsidR="002429DD" w:rsidRPr="002429DD">
                    <w:rPr>
                      <w:rFonts w:ascii="Harrington" w:hAnsi="Harrington"/>
                      <w:sz w:val="28"/>
                      <w:szCs w:val="28"/>
                    </w:rPr>
                    <w:t>K</w:t>
                  </w: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>raft</w:t>
                  </w:r>
                </w:p>
                <w:p w:rsidR="00B008BF" w:rsidRPr="002429DD" w:rsidRDefault="00B008BF">
                  <w:pPr>
                    <w:rPr>
                      <w:rFonts w:ascii="Harrington" w:hAnsi="Harrington"/>
                      <w:sz w:val="28"/>
                      <w:szCs w:val="28"/>
                    </w:rPr>
                  </w:pP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>Vor Christ</w:t>
                  </w:r>
                  <w:r w:rsidR="00C36804">
                    <w:rPr>
                      <w:rFonts w:ascii="Harrington" w:hAnsi="Harrington"/>
                      <w:sz w:val="28"/>
                      <w:szCs w:val="28"/>
                    </w:rPr>
                    <w:t>i</w:t>
                  </w: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 xml:space="preserve"> Himmelfahrt zur Nacht.</w:t>
                  </w:r>
                </w:p>
                <w:p w:rsidR="00E7013F" w:rsidRPr="002429DD" w:rsidRDefault="00E7013F">
                  <w:pPr>
                    <w:rPr>
                      <w:rFonts w:ascii="Harrington" w:hAnsi="Harrington"/>
                      <w:sz w:val="28"/>
                      <w:szCs w:val="28"/>
                    </w:rPr>
                  </w:pPr>
                </w:p>
                <w:p w:rsidR="00B008BF" w:rsidRPr="00757C98" w:rsidRDefault="00B008BF">
                  <w:pPr>
                    <w:rPr>
                      <w:sz w:val="22"/>
                      <w:szCs w:val="22"/>
                    </w:rPr>
                  </w:pPr>
                  <w:r w:rsidRPr="002429DD">
                    <w:rPr>
                      <w:rFonts w:ascii="Harrington" w:hAnsi="Harrington"/>
                      <w:sz w:val="28"/>
                      <w:szCs w:val="28"/>
                    </w:rPr>
                    <w:t>Die Trankeln miaßt euch selber zoin.</w:t>
                  </w:r>
                </w:p>
              </w:tc>
            </w:tr>
            <w:tr w:rsidR="004E3790" w:rsidTr="00757C98">
              <w:trPr>
                <w:trHeight w:hRule="exact" w:val="1450"/>
              </w:trPr>
              <w:tc>
                <w:tcPr>
                  <w:tcW w:w="7260" w:type="dxa"/>
                  <w:vAlign w:val="bottom"/>
                </w:tcPr>
                <w:p w:rsidR="004E3790" w:rsidRDefault="004E3790"/>
              </w:tc>
            </w:tr>
          </w:tbl>
          <w:p w:rsidR="004E3790" w:rsidRDefault="00A81FAB">
            <w:r>
              <w:rPr>
                <w:noProof/>
              </w:rPr>
              <w:drawing>
                <wp:inline distT="0" distB="0" distL="0" distR="0" wp14:anchorId="1CD4F967" wp14:editId="3170B5CB">
                  <wp:extent cx="3128010" cy="2514486"/>
                  <wp:effectExtent l="0" t="0" r="0" b="63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301" cy="254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</w:tcPr>
          <w:p w:rsidR="004E3790" w:rsidRDefault="004E3790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ür Seitenleiste des Flyers"/>
            </w:tblPr>
            <w:tblGrid>
              <w:gridCol w:w="3456"/>
            </w:tblGrid>
            <w:tr w:rsidR="004E3790">
              <w:trPr>
                <w:trHeight w:hRule="exact" w:val="10800"/>
              </w:trPr>
              <w:tc>
                <w:tcPr>
                  <w:tcW w:w="3446" w:type="dxa"/>
                  <w:shd w:val="clear" w:color="auto" w:fill="00A59B" w:themeFill="accent2"/>
                  <w:vAlign w:val="center"/>
                </w:tcPr>
                <w:p w:rsidR="00B008BF" w:rsidRPr="00B008BF" w:rsidRDefault="00B008BF" w:rsidP="00B008BF">
                  <w:pPr>
                    <w:pStyle w:val="Zeile"/>
                  </w:pPr>
                </w:p>
                <w:p w:rsidR="005A2E58" w:rsidRPr="005A2E58" w:rsidRDefault="005A2E58" w:rsidP="005A2E58">
                  <w:pPr>
                    <w:pStyle w:val="Zeile"/>
                  </w:pPr>
                </w:p>
                <w:p w:rsidR="004E3790" w:rsidRDefault="00B008BF" w:rsidP="005A2E58">
                  <w:pPr>
                    <w:pStyle w:val="berschrift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Treffpunkt                9. Mai 2018          19Uhr 15                beim  </w:t>
                  </w:r>
                  <w:r w:rsidR="002429D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Ehem.   </w:t>
                  </w:r>
                  <w:proofErr w:type="spellStart"/>
                  <w:r>
                    <w:rPr>
                      <w:sz w:val="28"/>
                      <w:szCs w:val="28"/>
                    </w:rPr>
                    <w:t>Weißenkirchner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Tor            </w:t>
                  </w:r>
                </w:p>
                <w:p w:rsidR="00B008BF" w:rsidRPr="00B008BF" w:rsidRDefault="00B008BF" w:rsidP="00B008BF">
                  <w:pPr>
                    <w:pStyle w:val="Zeile"/>
                  </w:pPr>
                </w:p>
                <w:p w:rsidR="005A2E58" w:rsidRPr="005A2E58" w:rsidRDefault="005A2E58" w:rsidP="005A2E58">
                  <w:pPr>
                    <w:pStyle w:val="Zeile"/>
                  </w:pPr>
                </w:p>
                <w:p w:rsidR="004E3790" w:rsidRDefault="00B008BF" w:rsidP="005A2E58">
                  <w:pPr>
                    <w:pStyle w:val="berschrift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um anmeldung wird gebeten</w:t>
                  </w:r>
                </w:p>
                <w:p w:rsidR="005A2E58" w:rsidRPr="005A2E58" w:rsidRDefault="005A2E58" w:rsidP="005A2E58">
                  <w:pPr>
                    <w:pStyle w:val="Zeile"/>
                  </w:pPr>
                </w:p>
                <w:p w:rsidR="004E3790" w:rsidRDefault="00B008BF" w:rsidP="005A2E58">
                  <w:pPr>
                    <w:pStyle w:val="berschrift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max. 20 Personen</w:t>
                  </w:r>
                </w:p>
                <w:p w:rsidR="005A2E58" w:rsidRPr="005A2E58" w:rsidRDefault="005A2E58" w:rsidP="005A2E58">
                  <w:pPr>
                    <w:pStyle w:val="Zeile"/>
                  </w:pPr>
                </w:p>
                <w:p w:rsidR="00E7013F" w:rsidRDefault="002429DD">
                  <w:pPr>
                    <w:pStyle w:val="berschrift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 Labungsstationen sind geplant</w:t>
                  </w:r>
                  <w:r w:rsidR="00B008BF">
                    <w:rPr>
                      <w:sz w:val="28"/>
                      <w:szCs w:val="28"/>
                    </w:rPr>
                    <w:t xml:space="preserve"> </w:t>
                  </w:r>
                </w:p>
                <w:p w:rsidR="004E3790" w:rsidRPr="00757C98" w:rsidRDefault="00C36804">
                  <w:pPr>
                    <w:pStyle w:val="berschrift2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>€ 5</w:t>
                  </w:r>
                  <w:r w:rsidR="00E7013F">
                    <w:rPr>
                      <w:sz w:val="28"/>
                      <w:szCs w:val="28"/>
                    </w:rPr>
                    <w:t>,-- pro Person</w:t>
                  </w:r>
                  <w:r w:rsidR="00B008BF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4E3790">
              <w:trPr>
                <w:trHeight w:hRule="exact" w:val="144"/>
              </w:trPr>
              <w:tc>
                <w:tcPr>
                  <w:tcW w:w="3446" w:type="dxa"/>
                </w:tcPr>
                <w:p w:rsidR="004E3790" w:rsidRDefault="004E3790"/>
              </w:tc>
            </w:tr>
            <w:tr w:rsidR="004E3790" w:rsidTr="00757C98">
              <w:trPr>
                <w:trHeight w:hRule="exact" w:val="3366"/>
              </w:trPr>
              <w:tc>
                <w:tcPr>
                  <w:tcW w:w="3446" w:type="dxa"/>
                  <w:shd w:val="clear" w:color="auto" w:fill="E6A024" w:themeFill="accent1"/>
                  <w:vAlign w:val="center"/>
                </w:tcPr>
                <w:p w:rsidR="004E3790" w:rsidRPr="00757C98" w:rsidRDefault="002429DD">
                  <w:pPr>
                    <w:pStyle w:val="berschrift3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Wölfel</w:t>
                  </w:r>
                </w:p>
                <w:p w:rsidR="004E3790" w:rsidRPr="00757C98" w:rsidRDefault="001774EA">
                  <w:pPr>
                    <w:pStyle w:val="Kontaktinformationen"/>
                    <w:rPr>
                      <w:sz w:val="22"/>
                      <w:szCs w:val="22"/>
                    </w:rPr>
                  </w:pPr>
                  <w:sdt>
                    <w:sdtPr>
                      <w:id w:val="857003158"/>
                      <w:placeholder>
                        <w:docPart w:val="02FF31A0F8DD4C3FBD1730BDB827B5F3"/>
                      </w:placeholder>
                      <w15:appearance w15:val="hidden"/>
                      <w:text w:multiLine="1"/>
                    </w:sdtPr>
                    <w:sdtEndPr>
                      <w:rPr>
                        <w:sz w:val="22"/>
                        <w:szCs w:val="22"/>
                      </w:rPr>
                    </w:sdtEndPr>
                    <w:sdtContent>
                      <w:r w:rsidR="002429DD">
                        <w:t>Christine</w:t>
                      </w:r>
                    </w:sdtContent>
                  </w:sdt>
                </w:p>
                <w:p w:rsidR="004E3790" w:rsidRPr="00757C98" w:rsidRDefault="002429DD">
                  <w:pPr>
                    <w:pStyle w:val="Kontaktinformationen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</w:t>
                  </w:r>
                  <w:r w:rsidR="00B008BF">
                    <w:rPr>
                      <w:sz w:val="22"/>
                      <w:szCs w:val="22"/>
                    </w:rPr>
                    <w:t>hris-tine@live.at</w:t>
                  </w:r>
                </w:p>
                <w:p w:rsidR="004E3790" w:rsidRDefault="004E3790">
                  <w:pPr>
                    <w:pStyle w:val="Datum"/>
                  </w:pPr>
                </w:p>
              </w:tc>
            </w:tr>
          </w:tbl>
          <w:p w:rsidR="004E3790" w:rsidRDefault="004E3790"/>
        </w:tc>
        <w:bookmarkStart w:id="0" w:name="_GoBack"/>
        <w:bookmarkEnd w:id="0"/>
      </w:tr>
    </w:tbl>
    <w:p w:rsidR="004E3790" w:rsidRDefault="00E7013F">
      <w:pPr>
        <w:pStyle w:val="KeinLeerraum"/>
      </w:pPr>
      <w:r>
        <w:rPr>
          <w:noProof/>
        </w:rPr>
        <w:drawing>
          <wp:inline distT="0" distB="0" distL="0" distR="0" wp14:anchorId="30F397BB" wp14:editId="0C10BA07">
            <wp:extent cx="1905955" cy="79565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836" cy="8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790" w:rsidSect="005A2E58">
      <w:pgSz w:w="11907" w:h="16839" w:code="9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55"/>
    <w:rsid w:val="001518AA"/>
    <w:rsid w:val="001774EA"/>
    <w:rsid w:val="002429DD"/>
    <w:rsid w:val="004E3790"/>
    <w:rsid w:val="005A2E58"/>
    <w:rsid w:val="00757C98"/>
    <w:rsid w:val="00A81FAB"/>
    <w:rsid w:val="00B008BF"/>
    <w:rsid w:val="00C36804"/>
    <w:rsid w:val="00CA0555"/>
    <w:rsid w:val="00E7013F"/>
    <w:rsid w:val="00F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54884"/>
  <w15:chartTrackingRefBased/>
  <w15:docId w15:val="{CAC0604C-DDD9-42F0-ACF2-467B78E4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de-DE" w:eastAsia="de-DE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berschrift2">
    <w:name w:val="heading 2"/>
    <w:basedOn w:val="Standard"/>
    <w:next w:val="Zeile"/>
    <w:link w:val="berschrift2Zchn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Titel"/>
    <w:link w:val="UntertitelZchn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UntertitelZchn">
    <w:name w:val="Untertitel Zchn"/>
    <w:basedOn w:val="Absatz-Standardschriftart"/>
    <w:link w:val="Untertitel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el">
    <w:name w:val="Title"/>
    <w:basedOn w:val="Standard"/>
    <w:next w:val="Standard"/>
    <w:link w:val="TitelZchn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berschrift1Zchn">
    <w:name w:val="Überschrift 1 Zchn"/>
    <w:basedOn w:val="Absatz-Standardschriftart"/>
    <w:link w:val="berschrift1"/>
    <w:uiPriority w:val="3"/>
    <w:rPr>
      <w:b/>
      <w:bCs/>
      <w:sz w:val="30"/>
      <w:szCs w:val="3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9"/>
    <w:qFormat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Zeile">
    <w:name w:val="Zeile"/>
    <w:basedOn w:val="Standard"/>
    <w:next w:val="berschrift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berschrift3Zchn">
    <w:name w:val="Überschrift 3 Zchn"/>
    <w:basedOn w:val="Absatz-Standardschriftart"/>
    <w:link w:val="berschrift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Kontaktinformationen">
    <w:name w:val="Kontaktinformationen"/>
    <w:basedOn w:val="Standard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um">
    <w:name w:val="Date"/>
    <w:basedOn w:val="Standard"/>
    <w:link w:val="DatumZchn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umZchn">
    <w:name w:val="Datum Zchn"/>
    <w:basedOn w:val="Absatz-Standardschriftart"/>
    <w:link w:val="Datum"/>
    <w:uiPriority w:val="5"/>
    <w:rPr>
      <w:color w:val="FFFFFF" w:themeColor="background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Pr>
      <w:rFonts w:asciiTheme="majorHAnsi" w:eastAsiaTheme="majorEastAsia" w:hAnsiTheme="majorHAnsi" w:cstheme="majorBidi"/>
      <w:color w:val="E6A02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\AppData\Roaming\Microsoft\Templates\Handzettel%20(sais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FF31A0F8DD4C3FBD1730BDB827B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2F522-242D-447E-BA86-1BBD686C7E2E}"/>
      </w:docPartPr>
      <w:docPartBody>
        <w:p w:rsidR="008628E3" w:rsidRDefault="005E1F07">
          <w:pPr>
            <w:pStyle w:val="02FF31A0F8DD4C3FBD1730BDB827B5F3"/>
          </w:pPr>
          <w:r w:rsidRPr="00757C98">
            <w:t>[Straße Hausnummer]</w:t>
          </w:r>
          <w:r w:rsidRPr="00757C98">
            <w:br/>
            <w:t>[PLZ Ort]</w:t>
          </w:r>
          <w:r w:rsidRPr="00757C98">
            <w:br/>
            <w:t>[Telefon]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07"/>
    <w:rsid w:val="005E1F07"/>
    <w:rsid w:val="008628E3"/>
    <w:rsid w:val="008A72AC"/>
    <w:rsid w:val="009212DE"/>
    <w:rsid w:val="00D5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04EF89F406F4D1E8253BDC50B3A3B4E">
    <w:name w:val="D04EF89F406F4D1E8253BDC50B3A3B4E"/>
  </w:style>
  <w:style w:type="paragraph" w:customStyle="1" w:styleId="5F2FA364614B4C0FBCE090C9D10238D5">
    <w:name w:val="5F2FA364614B4C0FBCE090C9D10238D5"/>
  </w:style>
  <w:style w:type="paragraph" w:customStyle="1" w:styleId="1FED6F47AF0B42BEB946163D19CBB7E5">
    <w:name w:val="1FED6F47AF0B42BEB946163D19CBB7E5"/>
  </w:style>
  <w:style w:type="paragraph" w:customStyle="1" w:styleId="2BFC119E9BEF4E20B6D8573BD2BC2B6C">
    <w:name w:val="2BFC119E9BEF4E20B6D8573BD2BC2B6C"/>
  </w:style>
  <w:style w:type="paragraph" w:customStyle="1" w:styleId="11B6F1F3B9C44B9BAA0FFF3A7F14A8FB">
    <w:name w:val="11B6F1F3B9C44B9BAA0FFF3A7F14A8FB"/>
  </w:style>
  <w:style w:type="paragraph" w:customStyle="1" w:styleId="E55E67337B174222A6E0D9D79677A424">
    <w:name w:val="E55E67337B174222A6E0D9D79677A424"/>
  </w:style>
  <w:style w:type="paragraph" w:customStyle="1" w:styleId="CFCBD46E23AD46398E535991C783063C">
    <w:name w:val="CFCBD46E23AD46398E535991C783063C"/>
  </w:style>
  <w:style w:type="paragraph" w:customStyle="1" w:styleId="B6508518C41143D7A24BFDA4523BF802">
    <w:name w:val="B6508518C41143D7A24BFDA4523BF802"/>
  </w:style>
  <w:style w:type="paragraph" w:customStyle="1" w:styleId="C174A4768EFC4367AD78FBFAB382FEF1">
    <w:name w:val="C174A4768EFC4367AD78FBFAB382FEF1"/>
  </w:style>
  <w:style w:type="paragraph" w:customStyle="1" w:styleId="1B483C15CE3540C18AE9D52A032CE475">
    <w:name w:val="1B483C15CE3540C18AE9D52A032CE475"/>
  </w:style>
  <w:style w:type="paragraph" w:customStyle="1" w:styleId="02FF31A0F8DD4C3FBD1730BDB827B5F3">
    <w:name w:val="02FF31A0F8DD4C3FBD1730BDB827B5F3"/>
  </w:style>
  <w:style w:type="paragraph" w:customStyle="1" w:styleId="05B3FF2CBA0B4E11A0C8683D84749FB2">
    <w:name w:val="05B3FF2CBA0B4E11A0C8683D84749FB2"/>
  </w:style>
  <w:style w:type="paragraph" w:customStyle="1" w:styleId="546479713606491C9B0B6480ED4E033C">
    <w:name w:val="546479713606491C9B0B6480ED4E0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Handzettel (saisonal)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 Wölfel</cp:lastModifiedBy>
  <cp:revision>7</cp:revision>
  <cp:lastPrinted>2012-12-25T21:02:00Z</cp:lastPrinted>
  <dcterms:created xsi:type="dcterms:W3CDTF">2018-04-27T19:12:00Z</dcterms:created>
  <dcterms:modified xsi:type="dcterms:W3CDTF">2018-04-27T19:21:00Z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